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4A871" w14:textId="4095C00F" w:rsidR="00B96BCC" w:rsidRPr="00551F0F" w:rsidRDefault="00B96BCC" w:rsidP="00551F0F">
      <w:pPr>
        <w:spacing w:after="0"/>
        <w:jc w:val="center"/>
        <w:rPr>
          <w:color w:val="FF0000"/>
          <w:sz w:val="28"/>
          <w:szCs w:val="28"/>
        </w:rPr>
      </w:pPr>
      <w:r w:rsidRPr="00551F0F">
        <w:rPr>
          <w:b/>
          <w:sz w:val="28"/>
          <w:szCs w:val="28"/>
        </w:rPr>
        <w:t>Πίνακας</w:t>
      </w:r>
      <w:r w:rsidR="00DB1EEC" w:rsidRPr="00551F0F">
        <w:rPr>
          <w:b/>
          <w:sz w:val="28"/>
          <w:szCs w:val="28"/>
        </w:rPr>
        <w:t xml:space="preserve"> δήλωσης κολυμβητικών δεξαμενών</w:t>
      </w:r>
      <w:r w:rsidR="004C2FC1" w:rsidRPr="00551F0F">
        <w:rPr>
          <w:b/>
          <w:sz w:val="28"/>
          <w:szCs w:val="28"/>
        </w:rPr>
        <w:t xml:space="preserve"> </w:t>
      </w:r>
      <w:r w:rsidR="00551F0F" w:rsidRPr="00551F0F">
        <w:rPr>
          <w:b/>
          <w:sz w:val="28"/>
          <w:szCs w:val="28"/>
        </w:rPr>
        <w:t>εντός</w:t>
      </w:r>
      <w:r w:rsidR="004C2FC1" w:rsidRPr="00551F0F">
        <w:rPr>
          <w:b/>
          <w:sz w:val="28"/>
          <w:szCs w:val="28"/>
        </w:rPr>
        <w:t xml:space="preserve"> τουριστικ</w:t>
      </w:r>
      <w:r w:rsidR="00551F0F" w:rsidRPr="00551F0F">
        <w:rPr>
          <w:b/>
          <w:sz w:val="28"/>
          <w:szCs w:val="28"/>
        </w:rPr>
        <w:t>ών</w:t>
      </w:r>
      <w:r w:rsidR="004C2FC1" w:rsidRPr="00551F0F">
        <w:rPr>
          <w:b/>
          <w:sz w:val="28"/>
          <w:szCs w:val="28"/>
        </w:rPr>
        <w:t xml:space="preserve"> καταλ</w:t>
      </w:r>
      <w:r w:rsidR="00551F0F" w:rsidRPr="00551F0F">
        <w:rPr>
          <w:b/>
          <w:sz w:val="28"/>
          <w:szCs w:val="28"/>
        </w:rPr>
        <w:t>υμάτων</w:t>
      </w:r>
    </w:p>
    <w:tbl>
      <w:tblPr>
        <w:tblStyle w:val="a3"/>
        <w:tblpPr w:leftFromText="180" w:rightFromText="180" w:vertAnchor="text" w:horzAnchor="margin" w:tblpY="113"/>
        <w:tblW w:w="14879" w:type="dxa"/>
        <w:tblLayout w:type="fixed"/>
        <w:tblLook w:val="04A0" w:firstRow="1" w:lastRow="0" w:firstColumn="1" w:lastColumn="0" w:noHBand="0" w:noVBand="1"/>
      </w:tblPr>
      <w:tblGrid>
        <w:gridCol w:w="560"/>
        <w:gridCol w:w="1278"/>
        <w:gridCol w:w="850"/>
        <w:gridCol w:w="1134"/>
        <w:gridCol w:w="2409"/>
        <w:gridCol w:w="3119"/>
        <w:gridCol w:w="1843"/>
        <w:gridCol w:w="1843"/>
        <w:gridCol w:w="1843"/>
      </w:tblGrid>
      <w:tr w:rsidR="00B96BCC" w:rsidRPr="00551F0F" w14:paraId="15B4A873" w14:textId="77777777" w:rsidTr="00551F0F">
        <w:tc>
          <w:tcPr>
            <w:tcW w:w="14879" w:type="dxa"/>
            <w:gridSpan w:val="9"/>
          </w:tcPr>
          <w:p w14:paraId="15B4A872" w14:textId="77777777" w:rsidR="00B96BCC" w:rsidRPr="00551F0F" w:rsidRDefault="00B96BCC" w:rsidP="00551F0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bookmarkStart w:id="0" w:name="_Hlk163035756"/>
            <w:r w:rsidRPr="00551F0F">
              <w:rPr>
                <w:rFonts w:cstheme="minorHAnsi"/>
                <w:b/>
                <w:bCs/>
              </w:rPr>
              <w:t>ΣΤΟΙΧΕΙΑ ΚΟΛΥΜΒΗΤΙΚΩΝ ΔΕΞΑΜΕΝΩΝ ΤΟΥΡΙΣΤΙΚΟΥ ΚΑΤΑΛΥΜΑΤΟΣ (εκτός όσων εξυπηρετούν αποκλειστικά δωμάτια)</w:t>
            </w:r>
          </w:p>
        </w:tc>
      </w:tr>
      <w:tr w:rsidR="00B96BCC" w:rsidRPr="00551F0F" w14:paraId="15B4A87D" w14:textId="77777777" w:rsidTr="00551F0F">
        <w:tc>
          <w:tcPr>
            <w:tcW w:w="560" w:type="dxa"/>
          </w:tcPr>
          <w:p w14:paraId="15B4A874" w14:textId="77777777" w:rsidR="00B96BCC" w:rsidRPr="00551F0F" w:rsidRDefault="00B96BCC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1</w:t>
            </w:r>
          </w:p>
        </w:tc>
        <w:tc>
          <w:tcPr>
            <w:tcW w:w="1278" w:type="dxa"/>
          </w:tcPr>
          <w:p w14:paraId="15B4A875" w14:textId="77777777" w:rsidR="00B96BCC" w:rsidRPr="00551F0F" w:rsidRDefault="00B96BCC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14:paraId="15B4A876" w14:textId="77777777" w:rsidR="00B96BCC" w:rsidRPr="00551F0F" w:rsidRDefault="00B96BCC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3</w:t>
            </w:r>
          </w:p>
        </w:tc>
        <w:tc>
          <w:tcPr>
            <w:tcW w:w="1134" w:type="dxa"/>
          </w:tcPr>
          <w:p w14:paraId="15B4A877" w14:textId="77777777" w:rsidR="00B96BCC" w:rsidRPr="00551F0F" w:rsidRDefault="00B96BCC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4</w:t>
            </w:r>
          </w:p>
        </w:tc>
        <w:tc>
          <w:tcPr>
            <w:tcW w:w="2409" w:type="dxa"/>
          </w:tcPr>
          <w:p w14:paraId="15B4A878" w14:textId="77777777" w:rsidR="00B96BCC" w:rsidRPr="00551F0F" w:rsidRDefault="00B96BCC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5</w:t>
            </w:r>
          </w:p>
        </w:tc>
        <w:tc>
          <w:tcPr>
            <w:tcW w:w="3119" w:type="dxa"/>
          </w:tcPr>
          <w:p w14:paraId="15B4A879" w14:textId="77777777" w:rsidR="00B96BCC" w:rsidRPr="00551F0F" w:rsidRDefault="00B96BCC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6</w:t>
            </w:r>
          </w:p>
        </w:tc>
        <w:tc>
          <w:tcPr>
            <w:tcW w:w="1843" w:type="dxa"/>
          </w:tcPr>
          <w:p w14:paraId="15B4A87A" w14:textId="77777777" w:rsidR="00B96BCC" w:rsidRPr="00551F0F" w:rsidRDefault="00B96BCC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7</w:t>
            </w:r>
          </w:p>
        </w:tc>
        <w:tc>
          <w:tcPr>
            <w:tcW w:w="1843" w:type="dxa"/>
          </w:tcPr>
          <w:p w14:paraId="15B4A87B" w14:textId="77777777" w:rsidR="00B96BCC" w:rsidRPr="00551F0F" w:rsidRDefault="00B96BCC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8</w:t>
            </w:r>
          </w:p>
        </w:tc>
        <w:tc>
          <w:tcPr>
            <w:tcW w:w="1843" w:type="dxa"/>
          </w:tcPr>
          <w:p w14:paraId="15B4A87C" w14:textId="77777777" w:rsidR="00B96BCC" w:rsidRPr="00551F0F" w:rsidRDefault="00B96BCC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9</w:t>
            </w:r>
          </w:p>
        </w:tc>
      </w:tr>
      <w:tr w:rsidR="00B96BCC" w:rsidRPr="00551F0F" w14:paraId="15B4A887" w14:textId="77777777" w:rsidTr="00551F0F">
        <w:trPr>
          <w:trHeight w:val="2324"/>
        </w:trPr>
        <w:tc>
          <w:tcPr>
            <w:tcW w:w="560" w:type="dxa"/>
          </w:tcPr>
          <w:p w14:paraId="15B4A87E" w14:textId="77777777" w:rsidR="00B96BCC" w:rsidRPr="00551F0F" w:rsidRDefault="00B96BCC" w:rsidP="00551F0F">
            <w:pPr>
              <w:rPr>
                <w:rFonts w:cstheme="minorHAnsi"/>
              </w:rPr>
            </w:pPr>
            <w:r w:rsidRPr="00551F0F">
              <w:rPr>
                <w:rFonts w:cstheme="minorHAnsi"/>
              </w:rPr>
              <w:t>Α/Α</w:t>
            </w:r>
          </w:p>
        </w:tc>
        <w:tc>
          <w:tcPr>
            <w:tcW w:w="1278" w:type="dxa"/>
          </w:tcPr>
          <w:p w14:paraId="15B4A87F" w14:textId="77777777" w:rsidR="00B96BCC" w:rsidRPr="00551F0F" w:rsidRDefault="00B96BCC" w:rsidP="00551F0F">
            <w:pPr>
              <w:spacing w:after="0"/>
              <w:ind w:left="-106" w:right="-108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Είδος δεξαμενής (υπαίθρια / στεγασμένη)</w:t>
            </w:r>
          </w:p>
        </w:tc>
        <w:tc>
          <w:tcPr>
            <w:tcW w:w="850" w:type="dxa"/>
          </w:tcPr>
          <w:p w14:paraId="15B4A880" w14:textId="7D3E8BDA" w:rsidR="00B96BCC" w:rsidRPr="00551F0F" w:rsidRDefault="00B96BCC" w:rsidP="00551F0F">
            <w:pPr>
              <w:spacing w:after="0"/>
              <w:ind w:left="-108" w:right="-108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Εμβαδό (τ.μ.)</w:t>
            </w:r>
          </w:p>
        </w:tc>
        <w:tc>
          <w:tcPr>
            <w:tcW w:w="1134" w:type="dxa"/>
          </w:tcPr>
          <w:p w14:paraId="15B4A881" w14:textId="77777777" w:rsidR="00B96BCC" w:rsidRPr="00551F0F" w:rsidRDefault="00B96BCC" w:rsidP="00551F0F">
            <w:pPr>
              <w:spacing w:after="0"/>
              <w:ind w:left="-108" w:right="-108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Μέγιστο βάθος (εκατοστά)</w:t>
            </w:r>
          </w:p>
        </w:tc>
        <w:tc>
          <w:tcPr>
            <w:tcW w:w="2409" w:type="dxa"/>
          </w:tcPr>
          <w:p w14:paraId="15B4A882" w14:textId="77777777" w:rsidR="00B96BCC" w:rsidRPr="00551F0F" w:rsidRDefault="00B96BCC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Ονοματεπώνυμο υπεύθυνου λειτουργίας</w:t>
            </w:r>
          </w:p>
        </w:tc>
        <w:tc>
          <w:tcPr>
            <w:tcW w:w="3119" w:type="dxa"/>
          </w:tcPr>
          <w:p w14:paraId="22FBB8BB" w14:textId="77777777" w:rsidR="00551F0F" w:rsidRDefault="00B96BCC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Ονοματεπώνυμο ναυαγοσώστη – επόπτη ασφαλείας</w:t>
            </w:r>
          </w:p>
          <w:p w14:paraId="15B4A883" w14:textId="23FEBCE1" w:rsidR="00B96BCC" w:rsidRPr="00551F0F" w:rsidRDefault="00B96BCC" w:rsidP="00551F0F">
            <w:pPr>
              <w:spacing w:after="0"/>
              <w:jc w:val="center"/>
              <w:rPr>
                <w:rFonts w:cstheme="minorHAnsi"/>
              </w:rPr>
            </w:pPr>
            <w:r w:rsidRPr="00551F0F">
              <w:rPr>
                <w:rFonts w:cstheme="minorHAnsi"/>
              </w:rPr>
              <w:t>(εφόσον απαιτείται)</w:t>
            </w:r>
          </w:p>
        </w:tc>
        <w:tc>
          <w:tcPr>
            <w:tcW w:w="1843" w:type="dxa"/>
          </w:tcPr>
          <w:p w14:paraId="25A254CB" w14:textId="77777777" w:rsidR="00551F0F" w:rsidRDefault="00B96BCC" w:rsidP="00551F0F">
            <w:pPr>
              <w:spacing w:after="0"/>
              <w:ind w:right="-109"/>
              <w:rPr>
                <w:rFonts w:cstheme="minorHAnsi"/>
              </w:rPr>
            </w:pPr>
            <w:r w:rsidRPr="00551F0F">
              <w:rPr>
                <w:rFonts w:cstheme="minorHAnsi"/>
              </w:rPr>
              <w:t xml:space="preserve">Περιλαμβάνονται </w:t>
            </w:r>
            <w:proofErr w:type="spellStart"/>
            <w:r w:rsidRPr="00551F0F">
              <w:rPr>
                <w:rFonts w:cstheme="minorHAnsi"/>
              </w:rPr>
              <w:t>υδατοτσουλήθρες</w:t>
            </w:r>
            <w:proofErr w:type="spellEnd"/>
          </w:p>
          <w:p w14:paraId="44E0F26F" w14:textId="35AD78DE" w:rsidR="00551F0F" w:rsidRDefault="00C8658A" w:rsidP="00551F0F">
            <w:pPr>
              <w:spacing w:after="0"/>
              <w:ind w:right="-109"/>
              <w:rPr>
                <w:rFonts w:cstheme="minorHAnsi"/>
              </w:rPr>
            </w:pPr>
            <w:r>
              <w:rPr>
                <w:rFonts w:cstheme="minorHAnsi"/>
              </w:rPr>
              <w:t>κ</w:t>
            </w:r>
            <w:r w:rsidR="00B96BCC" w:rsidRPr="00551F0F">
              <w:rPr>
                <w:rFonts w:cstheme="minorHAnsi"/>
              </w:rPr>
              <w:t>αι</w:t>
            </w:r>
          </w:p>
          <w:p w14:paraId="15B4A884" w14:textId="2D0AD9D5" w:rsidR="00B96BCC" w:rsidRPr="00551F0F" w:rsidRDefault="00B96BCC" w:rsidP="00551F0F">
            <w:pPr>
              <w:spacing w:after="0"/>
              <w:ind w:right="-109"/>
              <w:rPr>
                <w:rFonts w:cstheme="minorHAnsi"/>
              </w:rPr>
            </w:pPr>
            <w:r w:rsidRPr="00551F0F">
              <w:rPr>
                <w:rFonts w:cstheme="minorHAnsi"/>
              </w:rPr>
              <w:t>λοιπά παιχνίδια νερού (ΝΑΙ / ΟΧΙ)</w:t>
            </w:r>
          </w:p>
        </w:tc>
        <w:tc>
          <w:tcPr>
            <w:tcW w:w="1843" w:type="dxa"/>
          </w:tcPr>
          <w:p w14:paraId="15B4A885" w14:textId="77777777" w:rsidR="00B96BCC" w:rsidRPr="00551F0F" w:rsidRDefault="00B96BCC" w:rsidP="00551F0F">
            <w:pPr>
              <w:spacing w:after="0"/>
              <w:ind w:right="-108" w:firstLine="1"/>
              <w:rPr>
                <w:rFonts w:cstheme="minorHAnsi"/>
              </w:rPr>
            </w:pPr>
            <w:r w:rsidRPr="00551F0F">
              <w:rPr>
                <w:rFonts w:cstheme="minorHAnsi"/>
              </w:rPr>
              <w:t xml:space="preserve">Ο φορέας εκμετάλλευσης της κολυμβητικής δεξαμενής είναι ίδιος με τον φορέα του τουριστικού καταλύματος* </w:t>
            </w:r>
            <w:r w:rsidRPr="00551F0F">
              <w:rPr>
                <w:rFonts w:cstheme="minorHAnsi"/>
              </w:rPr>
              <w:br/>
              <w:t>(ΝΑΙ / ΟΧΙ)</w:t>
            </w:r>
          </w:p>
        </w:tc>
        <w:tc>
          <w:tcPr>
            <w:tcW w:w="1843" w:type="dxa"/>
          </w:tcPr>
          <w:p w14:paraId="15B4A886" w14:textId="7B7E1E51" w:rsidR="00B96BCC" w:rsidRPr="00551F0F" w:rsidRDefault="00B96BCC" w:rsidP="00551F0F">
            <w:pPr>
              <w:spacing w:after="0"/>
              <w:rPr>
                <w:rFonts w:cstheme="minorHAnsi"/>
              </w:rPr>
            </w:pPr>
            <w:r w:rsidRPr="00551F0F">
              <w:rPr>
                <w:rFonts w:cstheme="minorHAnsi"/>
              </w:rPr>
              <w:t xml:space="preserve">Αν η απάντηση στη στήλη 8 είναι </w:t>
            </w:r>
            <w:r w:rsidR="00FC685F" w:rsidRPr="00551F0F">
              <w:rPr>
                <w:rFonts w:cstheme="minorHAnsi"/>
              </w:rPr>
              <w:t>ΟΧΙ</w:t>
            </w:r>
            <w:r w:rsidRPr="00551F0F">
              <w:rPr>
                <w:rFonts w:cstheme="minorHAnsi"/>
              </w:rPr>
              <w:t xml:space="preserve"> δηλώστε τον ΑΦΜ του φορέα εκμετάλλευσης</w:t>
            </w:r>
          </w:p>
        </w:tc>
      </w:tr>
      <w:tr w:rsidR="00B96BCC" w:rsidRPr="00551F0F" w14:paraId="15B4A891" w14:textId="77777777" w:rsidTr="00551F0F">
        <w:tc>
          <w:tcPr>
            <w:tcW w:w="560" w:type="dxa"/>
          </w:tcPr>
          <w:p w14:paraId="15B4A888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  <w:r w:rsidRPr="00551F0F">
              <w:rPr>
                <w:rFonts w:cstheme="minorHAnsi"/>
              </w:rPr>
              <w:t>1</w:t>
            </w:r>
          </w:p>
        </w:tc>
        <w:tc>
          <w:tcPr>
            <w:tcW w:w="1278" w:type="dxa"/>
          </w:tcPr>
          <w:p w14:paraId="15B4A889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15B4A88A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5B4A88B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15B4A88C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5B4A88D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5B4A88E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  <w:bookmarkStart w:id="1" w:name="_GoBack"/>
            <w:bookmarkEnd w:id="1"/>
          </w:p>
        </w:tc>
        <w:tc>
          <w:tcPr>
            <w:tcW w:w="1843" w:type="dxa"/>
          </w:tcPr>
          <w:p w14:paraId="15B4A88F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5B4A890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</w:tr>
      <w:tr w:rsidR="00B96BCC" w:rsidRPr="00551F0F" w14:paraId="15B4A89B" w14:textId="77777777" w:rsidTr="00551F0F">
        <w:tc>
          <w:tcPr>
            <w:tcW w:w="560" w:type="dxa"/>
          </w:tcPr>
          <w:p w14:paraId="15B4A892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  <w:r w:rsidRPr="00551F0F">
              <w:rPr>
                <w:rFonts w:cstheme="minorHAnsi"/>
              </w:rPr>
              <w:t>2</w:t>
            </w:r>
          </w:p>
        </w:tc>
        <w:tc>
          <w:tcPr>
            <w:tcW w:w="1278" w:type="dxa"/>
          </w:tcPr>
          <w:p w14:paraId="15B4A893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15B4A894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5B4A895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15B4A896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5B4A897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5B4A898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5B4A899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5B4A89A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</w:tr>
      <w:tr w:rsidR="00B96BCC" w:rsidRPr="00551F0F" w14:paraId="15B4A8A5" w14:textId="77777777" w:rsidTr="00551F0F">
        <w:tc>
          <w:tcPr>
            <w:tcW w:w="560" w:type="dxa"/>
          </w:tcPr>
          <w:p w14:paraId="15B4A89C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  <w:r w:rsidRPr="00551F0F">
              <w:rPr>
                <w:rFonts w:cstheme="minorHAnsi"/>
              </w:rPr>
              <w:t>3</w:t>
            </w:r>
          </w:p>
        </w:tc>
        <w:tc>
          <w:tcPr>
            <w:tcW w:w="1278" w:type="dxa"/>
          </w:tcPr>
          <w:p w14:paraId="15B4A89D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15B4A89E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5B4A89F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15B4A8A0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5B4A8A1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5B4A8A2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5B4A8A3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5B4A8A4" w14:textId="77777777" w:rsidR="00B96BCC" w:rsidRPr="00551F0F" w:rsidRDefault="00B96BCC" w:rsidP="00551F0F">
            <w:pPr>
              <w:spacing w:before="60" w:after="60"/>
              <w:rPr>
                <w:rFonts w:cstheme="minorHAnsi"/>
              </w:rPr>
            </w:pPr>
          </w:p>
        </w:tc>
      </w:tr>
    </w:tbl>
    <w:bookmarkEnd w:id="0"/>
    <w:p w14:paraId="15B4A8A8" w14:textId="687C8615" w:rsidR="00B96BCC" w:rsidRPr="00854F30" w:rsidRDefault="00B96BCC" w:rsidP="00551F0F">
      <w:pPr>
        <w:spacing w:before="120" w:after="0"/>
        <w:rPr>
          <w:rFonts w:cstheme="minorHAnsi"/>
          <w:bCs/>
          <w:i/>
          <w:iCs/>
        </w:rPr>
      </w:pPr>
      <w:r w:rsidRPr="007D09B4">
        <w:rPr>
          <w:rFonts w:cstheme="minorHAnsi"/>
          <w:b/>
        </w:rPr>
        <w:t>*</w:t>
      </w:r>
      <w:r w:rsidRPr="00B66359">
        <w:rPr>
          <w:rFonts w:cstheme="minorHAnsi"/>
          <w:bCs/>
          <w:i/>
          <w:iCs/>
        </w:rPr>
        <w:t xml:space="preserve">Για </w:t>
      </w:r>
      <w:r>
        <w:rPr>
          <w:rFonts w:cstheme="minorHAnsi"/>
          <w:bCs/>
          <w:i/>
          <w:iCs/>
        </w:rPr>
        <w:t>όποια</w:t>
      </w:r>
      <w:r w:rsidRPr="00B66359">
        <w:rPr>
          <w:rFonts w:cstheme="minorHAnsi"/>
          <w:bCs/>
          <w:i/>
          <w:iCs/>
        </w:rPr>
        <w:t xml:space="preserve"> κολυμβητικ</w:t>
      </w:r>
      <w:r>
        <w:rPr>
          <w:rFonts w:cstheme="minorHAnsi"/>
          <w:bCs/>
          <w:i/>
          <w:iCs/>
        </w:rPr>
        <w:t>ή</w:t>
      </w:r>
      <w:r w:rsidRPr="00B66359">
        <w:rPr>
          <w:rFonts w:cstheme="minorHAnsi"/>
          <w:bCs/>
          <w:i/>
          <w:iCs/>
        </w:rPr>
        <w:t xml:space="preserve"> δεξαμεν</w:t>
      </w:r>
      <w:r>
        <w:rPr>
          <w:rFonts w:cstheme="minorHAnsi"/>
          <w:bCs/>
          <w:i/>
          <w:iCs/>
        </w:rPr>
        <w:t>ή</w:t>
      </w:r>
      <w:r w:rsidRPr="00B66359">
        <w:rPr>
          <w:rFonts w:cstheme="minorHAnsi"/>
          <w:bCs/>
          <w:i/>
          <w:iCs/>
        </w:rPr>
        <w:t xml:space="preserve"> ο φορέας εκμετάλλευσής τ</w:t>
      </w:r>
      <w:r>
        <w:rPr>
          <w:rFonts w:cstheme="minorHAnsi"/>
          <w:bCs/>
          <w:i/>
          <w:iCs/>
        </w:rPr>
        <w:t>η</w:t>
      </w:r>
      <w:r w:rsidRPr="00B66359">
        <w:rPr>
          <w:rFonts w:cstheme="minorHAnsi"/>
          <w:bCs/>
          <w:i/>
          <w:iCs/>
        </w:rPr>
        <w:t>ς είναι διαφορετικός από τον φορέα του τουριστικού καταλύματος</w:t>
      </w:r>
      <w:r>
        <w:rPr>
          <w:rFonts w:cstheme="minorHAnsi"/>
          <w:bCs/>
          <w:i/>
          <w:iCs/>
        </w:rPr>
        <w:t xml:space="preserve">, πρέπει να υποβληθεί διακριτή γνωστοποίηση με επιλογή της δραστηριότητας </w:t>
      </w:r>
      <w:r w:rsidR="00551F0F">
        <w:rPr>
          <w:rFonts w:cstheme="minorHAnsi"/>
          <w:bCs/>
          <w:i/>
          <w:iCs/>
        </w:rPr>
        <w:t>«</w:t>
      </w:r>
      <w:r>
        <w:rPr>
          <w:rFonts w:cstheme="minorHAnsi"/>
          <w:bCs/>
          <w:i/>
          <w:iCs/>
        </w:rPr>
        <w:t xml:space="preserve">Κολυμβητική δεξαμενή εντός </w:t>
      </w:r>
      <w:r w:rsidR="00D353CD">
        <w:rPr>
          <w:rFonts w:cstheme="minorHAnsi"/>
          <w:bCs/>
          <w:i/>
          <w:iCs/>
        </w:rPr>
        <w:t>κύριας τουριστικής δραστηριότητας</w:t>
      </w:r>
      <w:r w:rsidR="00551F0F">
        <w:rPr>
          <w:rFonts w:cstheme="minorHAnsi"/>
          <w:bCs/>
          <w:i/>
          <w:iCs/>
        </w:rPr>
        <w:t>»</w:t>
      </w:r>
      <w:r>
        <w:rPr>
          <w:rFonts w:cstheme="minorHAnsi"/>
          <w:bCs/>
          <w:i/>
          <w:iCs/>
        </w:rPr>
        <w:t>.</w:t>
      </w:r>
    </w:p>
    <w:sectPr w:rsidR="00B96BCC" w:rsidRPr="00854F30" w:rsidSect="00551F0F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2"/>
    <w:rsid w:val="00311979"/>
    <w:rsid w:val="0035709D"/>
    <w:rsid w:val="004537A2"/>
    <w:rsid w:val="0049350E"/>
    <w:rsid w:val="004C2FC1"/>
    <w:rsid w:val="004C3989"/>
    <w:rsid w:val="00551F0F"/>
    <w:rsid w:val="00854F30"/>
    <w:rsid w:val="009F45F6"/>
    <w:rsid w:val="00B52814"/>
    <w:rsid w:val="00B96BCC"/>
    <w:rsid w:val="00C8658A"/>
    <w:rsid w:val="00D353CD"/>
    <w:rsid w:val="00DB1EEC"/>
    <w:rsid w:val="00EE7DFE"/>
    <w:rsid w:val="00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A86E"/>
  <w15:chartTrackingRefBased/>
  <w15:docId w15:val="{C03E02C3-7916-4B05-B97F-7B2A487B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A2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7A2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15842D85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Μαριάννα Ασημομύτη</dc:creator>
  <cp:keywords/>
  <dc:description/>
  <cp:lastModifiedBy>Ελένη Φέρτη</cp:lastModifiedBy>
  <cp:revision>3</cp:revision>
  <dcterms:created xsi:type="dcterms:W3CDTF">2025-02-07T14:10:00Z</dcterms:created>
  <dcterms:modified xsi:type="dcterms:W3CDTF">2025-02-07T14:24:00Z</dcterms:modified>
</cp:coreProperties>
</file>