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4A871" w14:textId="4933DC0C" w:rsidR="00B96BCC" w:rsidRPr="00551F0F" w:rsidRDefault="00B96BCC" w:rsidP="00551F0F">
      <w:pPr>
        <w:spacing w:after="0"/>
        <w:jc w:val="center"/>
        <w:rPr>
          <w:color w:val="FF0000"/>
          <w:sz w:val="28"/>
          <w:szCs w:val="28"/>
        </w:rPr>
      </w:pPr>
      <w:r w:rsidRPr="00551F0F">
        <w:rPr>
          <w:b/>
          <w:sz w:val="28"/>
          <w:szCs w:val="28"/>
        </w:rPr>
        <w:t>Πίνακας</w:t>
      </w:r>
      <w:r w:rsidR="00DB1EEC" w:rsidRPr="00551F0F">
        <w:rPr>
          <w:b/>
          <w:sz w:val="28"/>
          <w:szCs w:val="28"/>
        </w:rPr>
        <w:t xml:space="preserve"> δήλωσης κολυμβητικών δεξαμενών</w:t>
      </w:r>
      <w:r w:rsidR="004C2FC1" w:rsidRPr="00551F0F">
        <w:rPr>
          <w:b/>
          <w:sz w:val="28"/>
          <w:szCs w:val="28"/>
        </w:rPr>
        <w:t xml:space="preserve"> </w:t>
      </w:r>
      <w:r w:rsidR="00551F0F" w:rsidRPr="00551F0F">
        <w:rPr>
          <w:b/>
          <w:sz w:val="28"/>
          <w:szCs w:val="28"/>
        </w:rPr>
        <w:t>εντός</w:t>
      </w:r>
      <w:r w:rsidR="004C2FC1" w:rsidRPr="00551F0F">
        <w:rPr>
          <w:b/>
          <w:sz w:val="28"/>
          <w:szCs w:val="28"/>
        </w:rPr>
        <w:t xml:space="preserve"> </w:t>
      </w:r>
      <w:r w:rsidR="00CA2488">
        <w:rPr>
          <w:b/>
          <w:sz w:val="28"/>
          <w:szCs w:val="28"/>
        </w:rPr>
        <w:t xml:space="preserve">κύριας τουριστικής δραστηριότητας </w:t>
      </w:r>
    </w:p>
    <w:tbl>
      <w:tblPr>
        <w:tblStyle w:val="a3"/>
        <w:tblpPr w:leftFromText="180" w:rightFromText="180" w:vertAnchor="text" w:horzAnchor="margin" w:tblpY="113"/>
        <w:tblW w:w="15020" w:type="dxa"/>
        <w:tblLayout w:type="fixed"/>
        <w:tblLook w:val="04A0" w:firstRow="1" w:lastRow="0" w:firstColumn="1" w:lastColumn="0" w:noHBand="0" w:noVBand="1"/>
      </w:tblPr>
      <w:tblGrid>
        <w:gridCol w:w="560"/>
        <w:gridCol w:w="1420"/>
        <w:gridCol w:w="992"/>
        <w:gridCol w:w="1134"/>
        <w:gridCol w:w="3260"/>
        <w:gridCol w:w="3260"/>
        <w:gridCol w:w="1843"/>
        <w:gridCol w:w="2551"/>
      </w:tblGrid>
      <w:tr w:rsidR="00CA2488" w:rsidRPr="00551F0F" w14:paraId="15B4A873" w14:textId="77777777" w:rsidTr="00A02C85">
        <w:tc>
          <w:tcPr>
            <w:tcW w:w="15020" w:type="dxa"/>
            <w:gridSpan w:val="8"/>
          </w:tcPr>
          <w:p w14:paraId="409F1182" w14:textId="11AD5AE6" w:rsidR="00CA2488" w:rsidRPr="00551F0F" w:rsidRDefault="00CA2488" w:rsidP="00CA2488">
            <w:pPr>
              <w:spacing w:after="0"/>
              <w:jc w:val="center"/>
              <w:rPr>
                <w:rFonts w:cstheme="minorHAnsi"/>
                <w:b/>
                <w:bCs/>
              </w:rPr>
            </w:pPr>
            <w:bookmarkStart w:id="0" w:name="_Hlk163035756"/>
            <w:r>
              <w:rPr>
                <w:rFonts w:cstheme="minorHAnsi"/>
                <w:b/>
                <w:bCs/>
              </w:rPr>
              <w:t>ΣΤΟΙΧΕΙΑ ΚΟΛΥΜΒΗΤΙΚΩΝ ΔΕΞΑΜΕΝΩΝ</w:t>
            </w:r>
          </w:p>
        </w:tc>
      </w:tr>
      <w:tr w:rsidR="00CA2488" w:rsidRPr="00551F0F" w14:paraId="15B4A87D" w14:textId="77777777" w:rsidTr="00A02C85">
        <w:tc>
          <w:tcPr>
            <w:tcW w:w="560" w:type="dxa"/>
          </w:tcPr>
          <w:p w14:paraId="15B4A874" w14:textId="77777777" w:rsidR="00CA2488" w:rsidRPr="00551F0F" w:rsidRDefault="00CA2488" w:rsidP="00551F0F">
            <w:pPr>
              <w:spacing w:after="0"/>
              <w:jc w:val="center"/>
              <w:rPr>
                <w:rFonts w:cstheme="minorHAnsi"/>
              </w:rPr>
            </w:pPr>
            <w:r w:rsidRPr="00551F0F">
              <w:rPr>
                <w:rFonts w:cstheme="minorHAnsi"/>
              </w:rPr>
              <w:t>1</w:t>
            </w:r>
          </w:p>
        </w:tc>
        <w:tc>
          <w:tcPr>
            <w:tcW w:w="1420" w:type="dxa"/>
          </w:tcPr>
          <w:p w14:paraId="15B4A875" w14:textId="77777777" w:rsidR="00CA2488" w:rsidRPr="00551F0F" w:rsidRDefault="00CA2488" w:rsidP="00551F0F">
            <w:pPr>
              <w:spacing w:after="0"/>
              <w:jc w:val="center"/>
              <w:rPr>
                <w:rFonts w:cstheme="minorHAnsi"/>
              </w:rPr>
            </w:pPr>
            <w:r w:rsidRPr="00551F0F">
              <w:rPr>
                <w:rFonts w:cstheme="minorHAnsi"/>
              </w:rPr>
              <w:t>2</w:t>
            </w:r>
          </w:p>
        </w:tc>
        <w:tc>
          <w:tcPr>
            <w:tcW w:w="992" w:type="dxa"/>
          </w:tcPr>
          <w:p w14:paraId="15B4A876" w14:textId="77777777" w:rsidR="00CA2488" w:rsidRPr="00551F0F" w:rsidRDefault="00CA2488" w:rsidP="00551F0F">
            <w:pPr>
              <w:spacing w:after="0"/>
              <w:jc w:val="center"/>
              <w:rPr>
                <w:rFonts w:cstheme="minorHAnsi"/>
              </w:rPr>
            </w:pPr>
            <w:r w:rsidRPr="00551F0F">
              <w:rPr>
                <w:rFonts w:cstheme="minorHAnsi"/>
              </w:rPr>
              <w:t>3</w:t>
            </w:r>
          </w:p>
        </w:tc>
        <w:tc>
          <w:tcPr>
            <w:tcW w:w="1134" w:type="dxa"/>
          </w:tcPr>
          <w:p w14:paraId="15B4A877" w14:textId="77777777" w:rsidR="00CA2488" w:rsidRPr="00551F0F" w:rsidRDefault="00CA2488" w:rsidP="00551F0F">
            <w:pPr>
              <w:spacing w:after="0"/>
              <w:jc w:val="center"/>
              <w:rPr>
                <w:rFonts w:cstheme="minorHAnsi"/>
              </w:rPr>
            </w:pPr>
            <w:r w:rsidRPr="00551F0F">
              <w:rPr>
                <w:rFonts w:cstheme="minorHAnsi"/>
              </w:rPr>
              <w:t>4</w:t>
            </w:r>
          </w:p>
        </w:tc>
        <w:tc>
          <w:tcPr>
            <w:tcW w:w="3260" w:type="dxa"/>
          </w:tcPr>
          <w:p w14:paraId="15B4A878" w14:textId="77777777" w:rsidR="00CA2488" w:rsidRPr="00551F0F" w:rsidRDefault="00CA2488" w:rsidP="00551F0F">
            <w:pPr>
              <w:spacing w:after="0"/>
              <w:jc w:val="center"/>
              <w:rPr>
                <w:rFonts w:cstheme="minorHAnsi"/>
              </w:rPr>
            </w:pPr>
            <w:r w:rsidRPr="00551F0F">
              <w:rPr>
                <w:rFonts w:cstheme="minorHAnsi"/>
              </w:rPr>
              <w:t>5</w:t>
            </w:r>
          </w:p>
        </w:tc>
        <w:tc>
          <w:tcPr>
            <w:tcW w:w="3260" w:type="dxa"/>
          </w:tcPr>
          <w:p w14:paraId="15B4A879" w14:textId="77777777" w:rsidR="00CA2488" w:rsidRPr="00551F0F" w:rsidRDefault="00CA2488" w:rsidP="00551F0F">
            <w:pPr>
              <w:spacing w:after="0"/>
              <w:jc w:val="center"/>
              <w:rPr>
                <w:rFonts w:cstheme="minorHAnsi"/>
              </w:rPr>
            </w:pPr>
            <w:r w:rsidRPr="00551F0F">
              <w:rPr>
                <w:rFonts w:cstheme="minorHAnsi"/>
              </w:rPr>
              <w:t>6</w:t>
            </w:r>
          </w:p>
        </w:tc>
        <w:tc>
          <w:tcPr>
            <w:tcW w:w="1843" w:type="dxa"/>
          </w:tcPr>
          <w:p w14:paraId="15B4A87A" w14:textId="77777777" w:rsidR="00CA2488" w:rsidRPr="00551F0F" w:rsidRDefault="00CA2488" w:rsidP="00551F0F">
            <w:pPr>
              <w:spacing w:after="0"/>
              <w:jc w:val="center"/>
              <w:rPr>
                <w:rFonts w:cstheme="minorHAnsi"/>
              </w:rPr>
            </w:pPr>
            <w:r w:rsidRPr="00551F0F">
              <w:rPr>
                <w:rFonts w:cstheme="minorHAnsi"/>
              </w:rPr>
              <w:t>7</w:t>
            </w:r>
          </w:p>
        </w:tc>
        <w:tc>
          <w:tcPr>
            <w:tcW w:w="2551" w:type="dxa"/>
          </w:tcPr>
          <w:p w14:paraId="15B4A87B" w14:textId="77777777" w:rsidR="00CA2488" w:rsidRPr="00551F0F" w:rsidRDefault="00CA2488" w:rsidP="00551F0F">
            <w:pPr>
              <w:spacing w:after="0"/>
              <w:jc w:val="center"/>
              <w:rPr>
                <w:rFonts w:cstheme="minorHAnsi"/>
              </w:rPr>
            </w:pPr>
            <w:r w:rsidRPr="00551F0F">
              <w:rPr>
                <w:rFonts w:cstheme="minorHAnsi"/>
              </w:rPr>
              <w:t>8</w:t>
            </w:r>
          </w:p>
        </w:tc>
      </w:tr>
      <w:tr w:rsidR="00CA2488" w:rsidRPr="00551F0F" w14:paraId="15B4A887" w14:textId="77777777" w:rsidTr="00A02C85">
        <w:trPr>
          <w:trHeight w:val="1621"/>
        </w:trPr>
        <w:tc>
          <w:tcPr>
            <w:tcW w:w="560" w:type="dxa"/>
          </w:tcPr>
          <w:p w14:paraId="15B4A87E" w14:textId="77777777" w:rsidR="00CA2488" w:rsidRPr="00551F0F" w:rsidRDefault="00CA2488" w:rsidP="00551F0F">
            <w:pPr>
              <w:rPr>
                <w:rFonts w:cstheme="minorHAnsi"/>
              </w:rPr>
            </w:pPr>
            <w:r w:rsidRPr="00551F0F">
              <w:rPr>
                <w:rFonts w:cstheme="minorHAnsi"/>
              </w:rPr>
              <w:t>Α/Α</w:t>
            </w:r>
          </w:p>
        </w:tc>
        <w:tc>
          <w:tcPr>
            <w:tcW w:w="1420" w:type="dxa"/>
          </w:tcPr>
          <w:p w14:paraId="15B4A87F" w14:textId="77777777" w:rsidR="00CA2488" w:rsidRPr="00551F0F" w:rsidRDefault="00CA2488" w:rsidP="00551F0F">
            <w:pPr>
              <w:spacing w:after="0"/>
              <w:ind w:left="-106" w:right="-108"/>
              <w:jc w:val="center"/>
              <w:rPr>
                <w:rFonts w:cstheme="minorHAnsi"/>
              </w:rPr>
            </w:pPr>
            <w:r w:rsidRPr="00551F0F">
              <w:rPr>
                <w:rFonts w:cstheme="minorHAnsi"/>
              </w:rPr>
              <w:t>Είδος δεξαμενής (υπαίθρια / στεγασμένη)</w:t>
            </w:r>
          </w:p>
        </w:tc>
        <w:tc>
          <w:tcPr>
            <w:tcW w:w="992" w:type="dxa"/>
          </w:tcPr>
          <w:p w14:paraId="15B4A880" w14:textId="7D3E8BDA" w:rsidR="00CA2488" w:rsidRPr="00551F0F" w:rsidRDefault="00CA2488" w:rsidP="00551F0F">
            <w:pPr>
              <w:spacing w:after="0"/>
              <w:ind w:left="-108" w:right="-108"/>
              <w:jc w:val="center"/>
              <w:rPr>
                <w:rFonts w:cstheme="minorHAnsi"/>
              </w:rPr>
            </w:pPr>
            <w:r w:rsidRPr="00551F0F">
              <w:rPr>
                <w:rFonts w:cstheme="minorHAnsi"/>
              </w:rPr>
              <w:t>Εμβαδό (τ.μ.)</w:t>
            </w:r>
          </w:p>
        </w:tc>
        <w:tc>
          <w:tcPr>
            <w:tcW w:w="1134" w:type="dxa"/>
          </w:tcPr>
          <w:p w14:paraId="15B4A881" w14:textId="77777777" w:rsidR="00CA2488" w:rsidRPr="00551F0F" w:rsidRDefault="00CA2488" w:rsidP="00551F0F">
            <w:pPr>
              <w:spacing w:after="0"/>
              <w:ind w:left="-108" w:right="-108"/>
              <w:jc w:val="center"/>
              <w:rPr>
                <w:rFonts w:cstheme="minorHAnsi"/>
              </w:rPr>
            </w:pPr>
            <w:r w:rsidRPr="00551F0F">
              <w:rPr>
                <w:rFonts w:cstheme="minorHAnsi"/>
              </w:rPr>
              <w:t>Μέγιστο βάθος (εκατοστά)</w:t>
            </w:r>
          </w:p>
        </w:tc>
        <w:tc>
          <w:tcPr>
            <w:tcW w:w="3260" w:type="dxa"/>
          </w:tcPr>
          <w:p w14:paraId="15B4A882" w14:textId="77777777" w:rsidR="00CA2488" w:rsidRPr="00551F0F" w:rsidRDefault="00CA2488" w:rsidP="00551F0F">
            <w:pPr>
              <w:spacing w:after="0"/>
              <w:jc w:val="center"/>
              <w:rPr>
                <w:rFonts w:cstheme="minorHAnsi"/>
              </w:rPr>
            </w:pPr>
            <w:r w:rsidRPr="00551F0F">
              <w:rPr>
                <w:rFonts w:cstheme="minorHAnsi"/>
              </w:rPr>
              <w:t>Ονοματεπώνυμο υπεύθυνου λειτουργίας</w:t>
            </w:r>
          </w:p>
        </w:tc>
        <w:tc>
          <w:tcPr>
            <w:tcW w:w="3260" w:type="dxa"/>
          </w:tcPr>
          <w:p w14:paraId="22FBB8BB" w14:textId="77777777" w:rsidR="00CA2488" w:rsidRDefault="00CA2488" w:rsidP="00551F0F">
            <w:pPr>
              <w:spacing w:after="0"/>
              <w:jc w:val="center"/>
              <w:rPr>
                <w:rFonts w:cstheme="minorHAnsi"/>
              </w:rPr>
            </w:pPr>
            <w:r w:rsidRPr="00551F0F">
              <w:rPr>
                <w:rFonts w:cstheme="minorHAnsi"/>
              </w:rPr>
              <w:t>Ονοματεπώνυμο ναυαγοσώστη – επόπτη ασφαλείας</w:t>
            </w:r>
          </w:p>
          <w:p w14:paraId="15B4A883" w14:textId="23FEBCE1" w:rsidR="00CA2488" w:rsidRPr="00551F0F" w:rsidRDefault="00CA2488" w:rsidP="00551F0F">
            <w:pPr>
              <w:spacing w:after="0"/>
              <w:jc w:val="center"/>
              <w:rPr>
                <w:rFonts w:cstheme="minorHAnsi"/>
              </w:rPr>
            </w:pPr>
            <w:r w:rsidRPr="00551F0F">
              <w:rPr>
                <w:rFonts w:cstheme="minorHAnsi"/>
              </w:rPr>
              <w:t>(εφόσον απαιτείται)</w:t>
            </w:r>
          </w:p>
        </w:tc>
        <w:tc>
          <w:tcPr>
            <w:tcW w:w="1843" w:type="dxa"/>
          </w:tcPr>
          <w:p w14:paraId="25A254CB" w14:textId="77777777" w:rsidR="00CA2488" w:rsidRDefault="00CA2488" w:rsidP="00551F0F">
            <w:pPr>
              <w:spacing w:after="0"/>
              <w:ind w:right="-109"/>
              <w:rPr>
                <w:rFonts w:cstheme="minorHAnsi"/>
              </w:rPr>
            </w:pPr>
            <w:r w:rsidRPr="00551F0F">
              <w:rPr>
                <w:rFonts w:cstheme="minorHAnsi"/>
              </w:rPr>
              <w:t xml:space="preserve">Περιλαμβάνονται </w:t>
            </w:r>
            <w:proofErr w:type="spellStart"/>
            <w:r w:rsidRPr="00551F0F">
              <w:rPr>
                <w:rFonts w:cstheme="minorHAnsi"/>
              </w:rPr>
              <w:t>υδατοτσουλήθρες</w:t>
            </w:r>
            <w:proofErr w:type="spellEnd"/>
          </w:p>
          <w:p w14:paraId="15B4A884" w14:textId="5157067A" w:rsidR="00CA2488" w:rsidRPr="00551F0F" w:rsidRDefault="00CA2488" w:rsidP="00CA2488">
            <w:pPr>
              <w:spacing w:after="0"/>
              <w:ind w:right="-109"/>
              <w:rPr>
                <w:rFonts w:cstheme="minorHAnsi"/>
              </w:rPr>
            </w:pPr>
            <w:r>
              <w:rPr>
                <w:rFonts w:cstheme="minorHAnsi"/>
              </w:rPr>
              <w:t>κ</w:t>
            </w:r>
            <w:r w:rsidRPr="00551F0F">
              <w:rPr>
                <w:rFonts w:cstheme="minorHAnsi"/>
              </w:rPr>
              <w:t>αι</w:t>
            </w:r>
            <w:r>
              <w:rPr>
                <w:rFonts w:cstheme="minorHAnsi"/>
              </w:rPr>
              <w:t xml:space="preserve"> </w:t>
            </w:r>
            <w:r w:rsidRPr="00551F0F">
              <w:rPr>
                <w:rFonts w:cstheme="minorHAnsi"/>
              </w:rPr>
              <w:t>λοιπά παιχνίδια νερού (ΝΑΙ / ΟΧΙ)</w:t>
            </w:r>
          </w:p>
        </w:tc>
        <w:tc>
          <w:tcPr>
            <w:tcW w:w="2551" w:type="dxa"/>
          </w:tcPr>
          <w:p w14:paraId="6E081A03" w14:textId="6ECA6997" w:rsidR="00CA2488" w:rsidRPr="00CA2488" w:rsidRDefault="00CA2488" w:rsidP="00CA2488">
            <w:pPr>
              <w:spacing w:after="0"/>
              <w:ind w:right="-108" w:firstLine="1"/>
              <w:rPr>
                <w:rFonts w:cstheme="minorHAnsi"/>
              </w:rPr>
            </w:pPr>
            <w:r w:rsidRPr="00551F0F">
              <w:rPr>
                <w:rFonts w:cstheme="minorHAnsi"/>
              </w:rPr>
              <w:t>Ο φορέας εκμετάλλευσης της κολυμβητικής δεξαμενής είναι ίδιος με τον φορέα</w:t>
            </w:r>
            <w:r w:rsidRPr="00CA2488">
              <w:rPr>
                <w:rFonts w:eastAsia="Times New Roman" w:cstheme="minorHAnsi"/>
              </w:rPr>
              <w:t xml:space="preserve"> </w:t>
            </w:r>
            <w:r w:rsidRPr="00CA2488">
              <w:rPr>
                <w:rFonts w:cstheme="minorHAnsi"/>
              </w:rPr>
              <w:t>της κύριας τουριστικής δραστηριότητας</w:t>
            </w:r>
          </w:p>
          <w:p w14:paraId="15B4A885" w14:textId="176A7ECA" w:rsidR="00CA2488" w:rsidRPr="00551F0F" w:rsidRDefault="00CA2488" w:rsidP="00CA2488">
            <w:pPr>
              <w:spacing w:after="0"/>
              <w:ind w:right="-108"/>
              <w:rPr>
                <w:rFonts w:cstheme="minorHAnsi"/>
              </w:rPr>
            </w:pPr>
            <w:r w:rsidRPr="00551F0F">
              <w:rPr>
                <w:rFonts w:cstheme="minorHAnsi"/>
              </w:rPr>
              <w:t>(ΝΑΙ / ΟΧΙ)</w:t>
            </w:r>
          </w:p>
        </w:tc>
      </w:tr>
      <w:tr w:rsidR="00CA2488" w:rsidRPr="00551F0F" w14:paraId="15B4A891" w14:textId="77777777" w:rsidTr="00A02C85">
        <w:tc>
          <w:tcPr>
            <w:tcW w:w="560" w:type="dxa"/>
          </w:tcPr>
          <w:p w14:paraId="15B4A888" w14:textId="77777777" w:rsidR="00CA2488" w:rsidRPr="00551F0F" w:rsidRDefault="00CA2488" w:rsidP="00A02C85">
            <w:pPr>
              <w:spacing w:before="60" w:after="60"/>
              <w:rPr>
                <w:rFonts w:cstheme="minorHAnsi"/>
              </w:rPr>
            </w:pPr>
            <w:r w:rsidRPr="00551F0F">
              <w:rPr>
                <w:rFonts w:cstheme="minorHAnsi"/>
              </w:rPr>
              <w:t>1</w:t>
            </w:r>
          </w:p>
        </w:tc>
        <w:tc>
          <w:tcPr>
            <w:tcW w:w="1420" w:type="dxa"/>
          </w:tcPr>
          <w:p w14:paraId="15B4A889" w14:textId="77777777" w:rsidR="00CA2488" w:rsidRPr="00551F0F" w:rsidRDefault="00CA2488" w:rsidP="00A02C8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5B4A88A" w14:textId="77777777" w:rsidR="00CA2488" w:rsidRPr="00551F0F" w:rsidRDefault="00CA2488" w:rsidP="00A02C8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15B4A88B" w14:textId="77777777" w:rsidR="00CA2488" w:rsidRPr="00551F0F" w:rsidRDefault="00CA2488" w:rsidP="00A02C8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15B4A88C" w14:textId="77777777" w:rsidR="00CA2488" w:rsidRPr="00551F0F" w:rsidRDefault="00CA2488" w:rsidP="00A02C8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15B4A88D" w14:textId="77777777" w:rsidR="00CA2488" w:rsidRPr="00551F0F" w:rsidRDefault="00CA2488" w:rsidP="00A02C8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15B4A88E" w14:textId="77777777" w:rsidR="00CA2488" w:rsidRPr="00551F0F" w:rsidRDefault="00CA2488" w:rsidP="00A02C8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15B4A88F" w14:textId="77777777" w:rsidR="00CA2488" w:rsidRPr="00551F0F" w:rsidRDefault="00CA2488" w:rsidP="00A02C85">
            <w:pPr>
              <w:spacing w:before="60" w:after="60"/>
              <w:rPr>
                <w:rFonts w:cstheme="minorHAnsi"/>
              </w:rPr>
            </w:pPr>
          </w:p>
        </w:tc>
      </w:tr>
      <w:tr w:rsidR="00CA2488" w:rsidRPr="00551F0F" w14:paraId="15B4A89B" w14:textId="77777777" w:rsidTr="00A02C85">
        <w:tc>
          <w:tcPr>
            <w:tcW w:w="560" w:type="dxa"/>
          </w:tcPr>
          <w:p w14:paraId="15B4A892" w14:textId="77777777" w:rsidR="00CA2488" w:rsidRPr="00551F0F" w:rsidRDefault="00CA2488" w:rsidP="00A02C85">
            <w:pPr>
              <w:spacing w:before="60" w:after="60"/>
              <w:rPr>
                <w:rFonts w:cstheme="minorHAnsi"/>
              </w:rPr>
            </w:pPr>
            <w:r w:rsidRPr="00551F0F">
              <w:rPr>
                <w:rFonts w:cstheme="minorHAnsi"/>
              </w:rPr>
              <w:t>2</w:t>
            </w:r>
          </w:p>
        </w:tc>
        <w:tc>
          <w:tcPr>
            <w:tcW w:w="1420" w:type="dxa"/>
          </w:tcPr>
          <w:p w14:paraId="15B4A893" w14:textId="77777777" w:rsidR="00CA2488" w:rsidRPr="00551F0F" w:rsidRDefault="00CA2488" w:rsidP="00A02C8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5B4A894" w14:textId="77777777" w:rsidR="00CA2488" w:rsidRPr="00551F0F" w:rsidRDefault="00CA2488" w:rsidP="00A02C8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15B4A895" w14:textId="77777777" w:rsidR="00CA2488" w:rsidRPr="00551F0F" w:rsidRDefault="00CA2488" w:rsidP="00A02C8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15B4A896" w14:textId="77777777" w:rsidR="00CA2488" w:rsidRPr="00551F0F" w:rsidRDefault="00CA2488" w:rsidP="00A02C85">
            <w:pPr>
              <w:spacing w:before="60" w:after="60"/>
              <w:rPr>
                <w:rFonts w:cstheme="minorHAnsi"/>
              </w:rPr>
            </w:pPr>
            <w:bookmarkStart w:id="1" w:name="_GoBack"/>
            <w:bookmarkEnd w:id="1"/>
          </w:p>
        </w:tc>
        <w:tc>
          <w:tcPr>
            <w:tcW w:w="3260" w:type="dxa"/>
          </w:tcPr>
          <w:p w14:paraId="15B4A897" w14:textId="77777777" w:rsidR="00CA2488" w:rsidRPr="00551F0F" w:rsidRDefault="00CA2488" w:rsidP="00A02C8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15B4A898" w14:textId="77777777" w:rsidR="00CA2488" w:rsidRPr="00551F0F" w:rsidRDefault="00CA2488" w:rsidP="00A02C8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15B4A899" w14:textId="77777777" w:rsidR="00CA2488" w:rsidRPr="00551F0F" w:rsidRDefault="00CA2488" w:rsidP="00A02C85">
            <w:pPr>
              <w:spacing w:before="60" w:after="60"/>
              <w:rPr>
                <w:rFonts w:cstheme="minorHAnsi"/>
              </w:rPr>
            </w:pPr>
          </w:p>
        </w:tc>
      </w:tr>
      <w:tr w:rsidR="00CA2488" w:rsidRPr="00551F0F" w14:paraId="15B4A8A5" w14:textId="77777777" w:rsidTr="00A02C85">
        <w:tc>
          <w:tcPr>
            <w:tcW w:w="560" w:type="dxa"/>
          </w:tcPr>
          <w:p w14:paraId="15B4A89C" w14:textId="77777777" w:rsidR="00CA2488" w:rsidRPr="00551F0F" w:rsidRDefault="00CA2488" w:rsidP="00A02C85">
            <w:pPr>
              <w:spacing w:before="60" w:after="60"/>
              <w:rPr>
                <w:rFonts w:cstheme="minorHAnsi"/>
              </w:rPr>
            </w:pPr>
            <w:r w:rsidRPr="00551F0F">
              <w:rPr>
                <w:rFonts w:cstheme="minorHAnsi"/>
              </w:rPr>
              <w:t>3</w:t>
            </w:r>
          </w:p>
        </w:tc>
        <w:tc>
          <w:tcPr>
            <w:tcW w:w="1420" w:type="dxa"/>
          </w:tcPr>
          <w:p w14:paraId="15B4A89D" w14:textId="77777777" w:rsidR="00CA2488" w:rsidRPr="00551F0F" w:rsidRDefault="00CA2488" w:rsidP="00A02C8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5B4A89E" w14:textId="77777777" w:rsidR="00CA2488" w:rsidRPr="00551F0F" w:rsidRDefault="00CA2488" w:rsidP="00A02C8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15B4A89F" w14:textId="77777777" w:rsidR="00CA2488" w:rsidRPr="00551F0F" w:rsidRDefault="00CA2488" w:rsidP="00A02C8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15B4A8A0" w14:textId="77777777" w:rsidR="00CA2488" w:rsidRPr="00551F0F" w:rsidRDefault="00CA2488" w:rsidP="00A02C8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15B4A8A1" w14:textId="77777777" w:rsidR="00CA2488" w:rsidRPr="00551F0F" w:rsidRDefault="00CA2488" w:rsidP="00A02C8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15B4A8A2" w14:textId="77777777" w:rsidR="00CA2488" w:rsidRPr="00551F0F" w:rsidRDefault="00CA2488" w:rsidP="00A02C8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15B4A8A3" w14:textId="77777777" w:rsidR="00CA2488" w:rsidRPr="00551F0F" w:rsidRDefault="00CA2488" w:rsidP="00A02C85">
            <w:pPr>
              <w:spacing w:before="60" w:after="60"/>
              <w:rPr>
                <w:rFonts w:cstheme="minorHAnsi"/>
              </w:rPr>
            </w:pPr>
          </w:p>
        </w:tc>
      </w:tr>
      <w:bookmarkEnd w:id="0"/>
    </w:tbl>
    <w:p w14:paraId="15B4A8A8" w14:textId="66806362" w:rsidR="00B96BCC" w:rsidRPr="00854F30" w:rsidRDefault="00B96BCC" w:rsidP="00551F0F">
      <w:pPr>
        <w:spacing w:before="120" w:after="0"/>
        <w:rPr>
          <w:rFonts w:cstheme="minorHAnsi"/>
          <w:bCs/>
          <w:i/>
          <w:iCs/>
        </w:rPr>
      </w:pPr>
    </w:p>
    <w:sectPr w:rsidR="00B96BCC" w:rsidRPr="00854F30" w:rsidSect="00551F0F">
      <w:pgSz w:w="16838" w:h="11906" w:orient="landscape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A2"/>
    <w:rsid w:val="00311979"/>
    <w:rsid w:val="0035709D"/>
    <w:rsid w:val="004537A2"/>
    <w:rsid w:val="0049350E"/>
    <w:rsid w:val="004C2FC1"/>
    <w:rsid w:val="004C3989"/>
    <w:rsid w:val="00551F0F"/>
    <w:rsid w:val="00854F30"/>
    <w:rsid w:val="009F45F6"/>
    <w:rsid w:val="00A02C85"/>
    <w:rsid w:val="00B52814"/>
    <w:rsid w:val="00B96BCC"/>
    <w:rsid w:val="00CA2488"/>
    <w:rsid w:val="00D353CD"/>
    <w:rsid w:val="00DB1EEC"/>
    <w:rsid w:val="00EE7DFE"/>
    <w:rsid w:val="00FC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A86E"/>
  <w15:chartTrackingRefBased/>
  <w15:docId w15:val="{C03E02C3-7916-4B05-B97F-7B2A487B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7A2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7A2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1D9900DE</Template>
  <TotalTime>1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Μαριάννα Ασημομύτη</dc:creator>
  <cp:keywords/>
  <dc:description/>
  <cp:lastModifiedBy>Ελένη Φέρτη</cp:lastModifiedBy>
  <cp:revision>2</cp:revision>
  <dcterms:created xsi:type="dcterms:W3CDTF">2025-02-07T14:20:00Z</dcterms:created>
  <dcterms:modified xsi:type="dcterms:W3CDTF">2025-02-07T14:20:00Z</dcterms:modified>
</cp:coreProperties>
</file>